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48BDEA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200729">
        <w:rPr>
          <w:kern w:val="3"/>
          <w:lang w:val="en-US" w:eastAsia="ar-SA"/>
        </w:rPr>
        <w:t>17.06.2025.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7686385" w:rsidR="00EC05A7" w:rsidRPr="00200729" w:rsidRDefault="00EC05A7" w:rsidP="00200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200729">
        <w:rPr>
          <w:b/>
          <w:bCs/>
          <w:kern w:val="3"/>
          <w:lang w:val="en-US" w:eastAsia="ar-SA"/>
        </w:rPr>
        <w:t xml:space="preserve"> </w:t>
      </w:r>
      <w:r w:rsidR="00200729">
        <w:rPr>
          <w:b/>
          <w:bCs/>
          <w:kern w:val="3"/>
          <w:lang w:val="sr-Cyrl-RS" w:eastAsia="ar-SA"/>
        </w:rPr>
        <w:t>Делови за ремонт погонског мотора за транспорт бушаћих кола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ED7FFAA" w:rsidR="00EC05A7" w:rsidRPr="0020072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00729">
        <w:rPr>
          <w:kern w:val="3"/>
          <w:lang w:val="sr-Cyrl-RS" w:eastAsia="ar-SA"/>
        </w:rPr>
        <w:t>До 25.000,00 рсд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ACC8D3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200729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27D9EB3" w:rsidR="00EC05A7" w:rsidRPr="0020072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200729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D08430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200729">
        <w:rPr>
          <w:kern w:val="3"/>
          <w:lang w:val="sr-Cyrl-RS" w:eastAsia="ar-SA"/>
        </w:rPr>
        <w:t xml:space="preserve"> 18.06.2025.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9BE9C49" w:rsidR="005C2B67" w:rsidRDefault="00200729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34075A43" w14:textId="04DD741D" w:rsidR="00200729" w:rsidRPr="00200729" w:rsidRDefault="00200729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200729" w:rsidRPr="00200729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8452" w14:textId="77777777" w:rsidR="00DC05F7" w:rsidRDefault="00DC05F7">
      <w:r>
        <w:separator/>
      </w:r>
    </w:p>
  </w:endnote>
  <w:endnote w:type="continuationSeparator" w:id="0">
    <w:p w14:paraId="2F7E8304" w14:textId="77777777" w:rsidR="00DC05F7" w:rsidRDefault="00DC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ACF9" w14:textId="77777777" w:rsidR="00DC05F7" w:rsidRDefault="00DC05F7">
      <w:r>
        <w:separator/>
      </w:r>
    </w:p>
  </w:footnote>
  <w:footnote w:type="continuationSeparator" w:id="0">
    <w:p w14:paraId="0917506B" w14:textId="77777777" w:rsidR="00DC05F7" w:rsidRDefault="00DC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166363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00729"/>
    <w:rsid w:val="00434B37"/>
    <w:rsid w:val="004913EC"/>
    <w:rsid w:val="005C2B67"/>
    <w:rsid w:val="00707CE2"/>
    <w:rsid w:val="007260CD"/>
    <w:rsid w:val="00824215"/>
    <w:rsid w:val="008432DD"/>
    <w:rsid w:val="00864A03"/>
    <w:rsid w:val="008F1A79"/>
    <w:rsid w:val="00942F87"/>
    <w:rsid w:val="00955644"/>
    <w:rsid w:val="00A3396B"/>
    <w:rsid w:val="00C869B3"/>
    <w:rsid w:val="00D059C4"/>
    <w:rsid w:val="00D409D4"/>
    <w:rsid w:val="00DC05F7"/>
    <w:rsid w:val="00DE467F"/>
    <w:rsid w:val="00DE678A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2025-06-17T09:08:00Z</dcterms:modified>
</cp:coreProperties>
</file>